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86" w:rsidRDefault="004F734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第３号様式（第２２条関係）</w:t>
      </w:r>
    </w:p>
    <w:p w:rsidR="00D51A86" w:rsidRPr="004F7343" w:rsidRDefault="004F7343">
      <w:pPr>
        <w:jc w:val="center"/>
        <w:rPr>
          <w:rFonts w:hint="eastAsia"/>
          <w:sz w:val="24"/>
          <w:szCs w:val="24"/>
        </w:rPr>
      </w:pPr>
      <w:r w:rsidRPr="004F7343">
        <w:rPr>
          <w:rFonts w:hint="eastAsia"/>
          <w:spacing w:val="53"/>
          <w:sz w:val="24"/>
          <w:szCs w:val="24"/>
        </w:rPr>
        <w:t>消防施設等視察研修申請</w:t>
      </w:r>
      <w:r w:rsidRPr="004F7343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1995"/>
        <w:gridCol w:w="1155"/>
        <w:gridCol w:w="525"/>
        <w:gridCol w:w="945"/>
        <w:gridCol w:w="630"/>
        <w:gridCol w:w="1780"/>
      </w:tblGrid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9340" w:type="dxa"/>
            <w:gridSpan w:val="8"/>
            <w:vAlign w:val="center"/>
          </w:tcPr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匝瑳市横芝光町消防組合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CB7AE3">
              <w:rPr>
                <w:rFonts w:hint="eastAsia"/>
              </w:rPr>
              <w:t xml:space="preserve">　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（連絡先）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今般、消防施設等の視察研修（見学）を実施したいので、下記のとおり申請いたします。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32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785" w:type="dxa"/>
            <w:vAlign w:val="center"/>
          </w:tcPr>
          <w:p w:rsidR="00D51A86" w:rsidRDefault="004F7343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555" w:type="dxa"/>
            <w:gridSpan w:val="7"/>
            <w:vAlign w:val="center"/>
          </w:tcPr>
          <w:p w:rsidR="00D51A86" w:rsidRDefault="004F7343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曜日）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分～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D51A86" w:rsidRDefault="004F7343">
            <w:pPr>
              <w:spacing w:after="80" w:line="3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視察研修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30"/>
              </w:rPr>
              <w:t>希望する消</w:t>
            </w:r>
            <w:r>
              <w:rPr>
                <w:rFonts w:hint="eastAsia"/>
              </w:rPr>
              <w:t>防施設等</w:t>
            </w:r>
          </w:p>
        </w:tc>
        <w:tc>
          <w:tcPr>
            <w:tcW w:w="2520" w:type="dxa"/>
            <w:gridSpan w:val="2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匝瑳市八日市場ホ７１５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　消防本部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　匝瑳消防署</w:t>
            </w:r>
          </w:p>
        </w:tc>
        <w:tc>
          <w:tcPr>
            <w:tcW w:w="2625" w:type="dxa"/>
            <w:gridSpan w:val="3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横芝光町横芝１１６４-１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　横芝光消防署</w:t>
            </w:r>
          </w:p>
        </w:tc>
        <w:tc>
          <w:tcPr>
            <w:tcW w:w="2410" w:type="dxa"/>
            <w:gridSpan w:val="2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匝瑳市今泉６５２１-８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□野栄分署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785" w:type="dxa"/>
            <w:vAlign w:val="center"/>
          </w:tcPr>
          <w:p w:rsidR="00D51A86" w:rsidRDefault="004F7343">
            <w:pPr>
              <w:spacing w:after="120"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視察研修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20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3675" w:type="dxa"/>
            <w:gridSpan w:val="3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保育園（所）、幼稚園（年齢別）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小中学校、高等学校等（学年別）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その他（業種、団体種別等明記）</w:t>
            </w:r>
          </w:p>
        </w:tc>
        <w:tc>
          <w:tcPr>
            <w:tcW w:w="525" w:type="dxa"/>
            <w:textDirection w:val="tbRlV"/>
            <w:vAlign w:val="center"/>
          </w:tcPr>
          <w:p w:rsidR="00D51A86" w:rsidRDefault="004F7343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575" w:type="dxa"/>
            <w:gridSpan w:val="2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</w:tc>
        <w:tc>
          <w:tcPr>
            <w:tcW w:w="1780" w:type="dxa"/>
          </w:tcPr>
          <w:p w:rsidR="00D51A86" w:rsidRDefault="004F734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参加人員合</w:t>
            </w:r>
            <w:r>
              <w:rPr>
                <w:rFonts w:hint="eastAsia"/>
                <w:spacing w:val="140"/>
              </w:rPr>
              <w:t>計</w:t>
            </w:r>
            <w:r>
              <w:rPr>
                <w:rFonts w:hint="eastAsia"/>
              </w:rPr>
              <w:t>（引率者含む）</w:t>
            </w: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D51A86">
            <w:pPr>
              <w:spacing w:line="210" w:lineRule="exact"/>
              <w:rPr>
                <w:rFonts w:hint="eastAsia"/>
              </w:rPr>
            </w:pPr>
          </w:p>
          <w:p w:rsidR="00D51A86" w:rsidRDefault="004F7343">
            <w:pPr>
              <w:spacing w:after="100" w:line="21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名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D51A86" w:rsidRDefault="004F7343">
            <w:pPr>
              <w:spacing w:after="80" w:line="3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視察研修</w:t>
            </w:r>
            <w:r>
              <w:rPr>
                <w:rFonts w:hint="eastAsia"/>
              </w:rPr>
              <w:t>の目的及び</w:t>
            </w: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555" w:type="dxa"/>
            <w:gridSpan w:val="7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785" w:type="dxa"/>
            <w:vAlign w:val="center"/>
          </w:tcPr>
          <w:p w:rsidR="00D51A86" w:rsidRDefault="004F7343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555" w:type="dxa"/>
            <w:gridSpan w:val="7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D51A86" w:rsidRDefault="004F7343">
            <w:pPr>
              <w:spacing w:after="80" w:line="38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引率者の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7555" w:type="dxa"/>
            <w:gridSpan w:val="7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D51A86" w:rsidRDefault="004F7343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030" w:type="dxa"/>
            <w:gridSpan w:val="6"/>
            <w:vAlign w:val="center"/>
          </w:tcPr>
          <w:p w:rsidR="00D51A86" w:rsidRDefault="004F7343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確認及び処理</w:t>
            </w:r>
            <w:r>
              <w:rPr>
                <w:rFonts w:hint="eastAsia"/>
              </w:rPr>
              <w:t>欄</w:t>
            </w:r>
          </w:p>
        </w:tc>
      </w:tr>
      <w:tr w:rsidR="00D51A86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310" w:type="dxa"/>
            <w:gridSpan w:val="2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0" w:type="dxa"/>
            <w:gridSpan w:val="6"/>
            <w:vAlign w:val="center"/>
          </w:tcPr>
          <w:p w:rsidR="00D51A86" w:rsidRDefault="004F7343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1A86" w:rsidRDefault="004F7343">
      <w:pPr>
        <w:rPr>
          <w:rFonts w:hint="eastAsia"/>
        </w:rPr>
      </w:pPr>
      <w:r>
        <w:rPr>
          <w:rFonts w:hint="eastAsia"/>
        </w:rPr>
        <w:t xml:space="preserve">　注</w:t>
      </w:r>
    </w:p>
    <w:p w:rsidR="00D51A86" w:rsidRDefault="004F7343">
      <w:pPr>
        <w:rPr>
          <w:rFonts w:hint="eastAsia"/>
        </w:rPr>
      </w:pPr>
      <w:r>
        <w:rPr>
          <w:rFonts w:hint="eastAsia"/>
        </w:rPr>
        <w:t xml:space="preserve">　　１　視察研修を希望する消防施設等欄は、視察研修を希望する署所等に印を付けること。</w:t>
      </w:r>
    </w:p>
    <w:p w:rsidR="00D51A86" w:rsidRDefault="004F7343">
      <w:pPr>
        <w:rPr>
          <w:rFonts w:hint="eastAsia"/>
        </w:rPr>
      </w:pPr>
      <w:r>
        <w:rPr>
          <w:rFonts w:hint="eastAsia"/>
        </w:rPr>
        <w:t xml:space="preserve">　　２　※欄は、記入しないこと。</w:t>
      </w:r>
    </w:p>
    <w:sectPr w:rsidR="00D51A86">
      <w:pgSz w:w="11906" w:h="16838" w:code="9"/>
      <w:pgMar w:top="1134" w:right="1134" w:bottom="1134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F7D" w:rsidRDefault="00CE4F7D">
      <w:r>
        <w:separator/>
      </w:r>
    </w:p>
  </w:endnote>
  <w:endnote w:type="continuationSeparator" w:id="0">
    <w:p w:rsidR="00CE4F7D" w:rsidRDefault="00CE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F7D" w:rsidRDefault="00CE4F7D">
      <w:r>
        <w:separator/>
      </w:r>
    </w:p>
  </w:footnote>
  <w:footnote w:type="continuationSeparator" w:id="0">
    <w:p w:rsidR="00CE4F7D" w:rsidRDefault="00CE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43"/>
    <w:rsid w:val="004F7343"/>
    <w:rsid w:val="007D2EF3"/>
    <w:rsid w:val="00CB7AE3"/>
    <w:rsid w:val="00CE4F7D"/>
    <w:rsid w:val="00D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4E254-FB58-4EA2-93ED-908906F3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1277;&#29811;&#24066;&#32294;&#65332;&#65325;&#653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匝瑳市縦ＴＭＰ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鈴木　秀明</cp:lastModifiedBy>
  <cp:revision>2</cp:revision>
  <cp:lastPrinted>2009-02-27T06:14:00Z</cp:lastPrinted>
  <dcterms:created xsi:type="dcterms:W3CDTF">2023-11-07T07:47:00Z</dcterms:created>
  <dcterms:modified xsi:type="dcterms:W3CDTF">2023-11-07T07:47:00Z</dcterms:modified>
</cp:coreProperties>
</file>